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DC" w:rsidRPr="00C67769" w:rsidRDefault="003419DC" w:rsidP="003419DC">
      <w:pPr>
        <w:jc w:val="both"/>
        <w:rPr>
          <w:b/>
          <w:sz w:val="28"/>
          <w:szCs w:val="28"/>
        </w:rPr>
      </w:pPr>
      <w:r w:rsidRPr="00C67769">
        <w:rPr>
          <w:b/>
          <w:sz w:val="28"/>
          <w:szCs w:val="28"/>
        </w:rPr>
        <w:t xml:space="preserve">ÚSKVBL vyhlašuje výběrové řízení na pozici – </w:t>
      </w:r>
      <w:r w:rsidR="00132F15" w:rsidRPr="00C67769">
        <w:rPr>
          <w:b/>
          <w:sz w:val="28"/>
          <w:szCs w:val="28"/>
        </w:rPr>
        <w:t xml:space="preserve">Hodnotitel kvality </w:t>
      </w:r>
      <w:r w:rsidR="00315C45">
        <w:rPr>
          <w:b/>
          <w:sz w:val="28"/>
          <w:szCs w:val="28"/>
        </w:rPr>
        <w:t>farmaceutických veterinárních léčivých přípravků</w:t>
      </w:r>
      <w:r w:rsidRPr="00C67769">
        <w:rPr>
          <w:b/>
          <w:sz w:val="28"/>
          <w:szCs w:val="28"/>
        </w:rPr>
        <w:t>:</w:t>
      </w:r>
    </w:p>
    <w:p w:rsidR="003419DC" w:rsidRPr="00C67769" w:rsidRDefault="003419DC" w:rsidP="00AE335D">
      <w:pPr>
        <w:jc w:val="both"/>
        <w:rPr>
          <w:b/>
          <w:szCs w:val="24"/>
        </w:rPr>
      </w:pPr>
      <w:r w:rsidRPr="00C67769">
        <w:rPr>
          <w:b/>
          <w:szCs w:val="24"/>
        </w:rPr>
        <w:t xml:space="preserve">Pracovní poměr na dobu </w:t>
      </w:r>
      <w:r w:rsidR="00132F15" w:rsidRPr="00C67769">
        <w:rPr>
          <w:b/>
          <w:szCs w:val="24"/>
        </w:rPr>
        <w:t>ne</w:t>
      </w:r>
      <w:r w:rsidRPr="00C67769">
        <w:rPr>
          <w:b/>
          <w:szCs w:val="24"/>
        </w:rPr>
        <w:t>určitou</w:t>
      </w:r>
    </w:p>
    <w:p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>Požadavky:</w:t>
      </w:r>
    </w:p>
    <w:p w:rsidR="003419DC" w:rsidRPr="00C67769" w:rsidRDefault="003419DC" w:rsidP="003419DC">
      <w:pPr>
        <w:ind w:left="708"/>
        <w:jc w:val="both"/>
        <w:rPr>
          <w:b/>
          <w:szCs w:val="24"/>
        </w:rPr>
      </w:pPr>
      <w:r w:rsidRPr="00C67769">
        <w:rPr>
          <w:b/>
          <w:szCs w:val="24"/>
        </w:rPr>
        <w:t xml:space="preserve">Vzdělání: </w:t>
      </w:r>
    </w:p>
    <w:p w:rsidR="00132F15" w:rsidRPr="00C67769" w:rsidRDefault="003419DC" w:rsidP="00132F15">
      <w:pPr>
        <w:ind w:left="709"/>
        <w:jc w:val="both"/>
        <w:rPr>
          <w:szCs w:val="24"/>
        </w:rPr>
      </w:pPr>
      <w:r w:rsidRPr="00C67769">
        <w:rPr>
          <w:szCs w:val="24"/>
        </w:rPr>
        <w:t xml:space="preserve">Vysokoškolské vzdělání v magisterském studijním programu </w:t>
      </w:r>
      <w:r w:rsidR="00132F15" w:rsidRPr="00C67769">
        <w:rPr>
          <w:szCs w:val="24"/>
        </w:rPr>
        <w:t>v některém z následujících oborů - všeobecné veterinární lékařství, veterinární hygiena a ekologie, lékařství, farmacie, chemie nebo biologie</w:t>
      </w:r>
    </w:p>
    <w:p w:rsidR="003419DC" w:rsidRPr="00C67769" w:rsidRDefault="003419DC" w:rsidP="003419DC">
      <w:pPr>
        <w:ind w:left="708"/>
        <w:jc w:val="both"/>
        <w:rPr>
          <w:b/>
          <w:szCs w:val="24"/>
        </w:rPr>
      </w:pPr>
      <w:r w:rsidRPr="00C67769">
        <w:rPr>
          <w:b/>
          <w:szCs w:val="24"/>
        </w:rPr>
        <w:t xml:space="preserve">Ostatní požadavky: </w:t>
      </w:r>
    </w:p>
    <w:p w:rsidR="003419DC" w:rsidRPr="00C67769" w:rsidRDefault="003419DC" w:rsidP="003419DC">
      <w:pPr>
        <w:ind w:left="709"/>
        <w:jc w:val="both"/>
        <w:rPr>
          <w:szCs w:val="24"/>
        </w:rPr>
      </w:pPr>
      <w:r w:rsidRPr="00C67769">
        <w:rPr>
          <w:szCs w:val="24"/>
        </w:rPr>
        <w:t xml:space="preserve">Znalost AJ odpovídající alespoň 1. úrovni (stupni) znalosti cizího jazyka pro standardizované jazykové zkoušky stanovené rozhodnutím Ministerstva školství, mládeže a tělovýchovy </w:t>
      </w:r>
    </w:p>
    <w:p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 xml:space="preserve">Stručný popis náplně práce: </w:t>
      </w:r>
    </w:p>
    <w:p w:rsidR="000C7957" w:rsidRPr="00C67769" w:rsidRDefault="00132F15" w:rsidP="00215EF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C67769">
        <w:rPr>
          <w:rFonts w:cstheme="minorHAnsi"/>
        </w:rPr>
        <w:t>Komplexní zajišťování registrace léčiv s celostátním a mezinárodním dopadem – samostatné hodnocení a příprava hodnotících zpráv v oblasti jakosti farmaceutických veterinárních léčivých přípravků ve vnitrostátních i mezinárodních registračních řízeních</w:t>
      </w:r>
      <w:r w:rsidR="000C7957" w:rsidRPr="00C67769">
        <w:t xml:space="preserve">; </w:t>
      </w:r>
    </w:p>
    <w:p w:rsidR="000C7957" w:rsidRPr="00C67769" w:rsidRDefault="00132F15" w:rsidP="00215EF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C67769">
        <w:rPr>
          <w:rFonts w:cstheme="minorHAnsi"/>
        </w:rPr>
        <w:t>Příprava návrhů v oblasti odborného usměrňování lékové politiky s ohledem na požadavky na jakost farmaceutických veterinárních léčivých přípravků s ohledem na vědecký a</w:t>
      </w:r>
      <w:r w:rsidR="00393515">
        <w:rPr>
          <w:rFonts w:cstheme="minorHAnsi"/>
        </w:rPr>
        <w:t> </w:t>
      </w:r>
      <w:r w:rsidRPr="00C67769">
        <w:rPr>
          <w:rFonts w:cstheme="minorHAnsi"/>
        </w:rPr>
        <w:t>technický vývoj v oblasti požadavků na veterinární léčivé přípravky v EU (EMA, EDQM) a</w:t>
      </w:r>
      <w:r w:rsidR="00393515">
        <w:rPr>
          <w:rFonts w:cstheme="minorHAnsi"/>
        </w:rPr>
        <w:t> </w:t>
      </w:r>
      <w:r w:rsidRPr="00C67769">
        <w:rPr>
          <w:rFonts w:cstheme="minorHAnsi"/>
        </w:rPr>
        <w:t>v mezinárodních organizacích – např. VICH, WHO, OIE, OECD</w:t>
      </w:r>
      <w:r w:rsidR="000C7957" w:rsidRPr="00C67769">
        <w:t>;</w:t>
      </w:r>
    </w:p>
    <w:p w:rsidR="00132F15" w:rsidRPr="00C67769" w:rsidRDefault="00132F15" w:rsidP="00132F1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7769">
        <w:rPr>
          <w:rFonts w:cstheme="minorHAnsi"/>
        </w:rPr>
        <w:t>Sledování vývoje odborných požadavků na registraci farmaceutických veterinárních léčivých přípravků v oblasti jejich jakosti v kontextu EU pravidel a jejich realizace v souladu s požadavky odboru Registrace a schvalování;</w:t>
      </w:r>
    </w:p>
    <w:p w:rsidR="00132F15" w:rsidRPr="00C67769" w:rsidRDefault="00132F15" w:rsidP="00132F1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7769">
        <w:rPr>
          <w:rFonts w:cstheme="minorHAnsi"/>
        </w:rPr>
        <w:t>Sledování odborných závěrů jednání CVMP a jeho pracovních skupin a přípravu zpráv pro   nadřízené zaměstnance odboru;</w:t>
      </w:r>
    </w:p>
    <w:p w:rsidR="00E87040" w:rsidRPr="00C67769" w:rsidRDefault="00132F15" w:rsidP="00132F1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7769">
        <w:rPr>
          <w:rFonts w:cstheme="minorHAnsi"/>
        </w:rPr>
        <w:t>Příprav</w:t>
      </w:r>
      <w:r w:rsidR="008204D3">
        <w:rPr>
          <w:rFonts w:cstheme="minorHAnsi"/>
        </w:rPr>
        <w:t>a</w:t>
      </w:r>
      <w:r w:rsidRPr="00C67769">
        <w:rPr>
          <w:rFonts w:cstheme="minorHAnsi"/>
        </w:rPr>
        <w:t xml:space="preserve"> podkladů a návrhů pro vedoucího Oddělení odborných činností registrace potřebných pro osobní rozvoj či pro činnost oddělení, případně pro ředitele odboru</w:t>
      </w:r>
    </w:p>
    <w:p w:rsidR="003419DC" w:rsidRPr="00C67769" w:rsidRDefault="003419DC" w:rsidP="003419DC">
      <w:pPr>
        <w:rPr>
          <w:szCs w:val="24"/>
        </w:rPr>
      </w:pPr>
      <w:r w:rsidRPr="00C67769">
        <w:rPr>
          <w:b/>
          <w:szCs w:val="24"/>
        </w:rPr>
        <w:t>Úvazek:</w:t>
      </w:r>
      <w:r w:rsidRPr="00C67769">
        <w:rPr>
          <w:szCs w:val="24"/>
        </w:rPr>
        <w:t xml:space="preserve"> 40h/týd</w:t>
      </w:r>
      <w:r w:rsidR="003421DB" w:rsidRPr="00C67769">
        <w:rPr>
          <w:szCs w:val="24"/>
        </w:rPr>
        <w:t>en</w:t>
      </w:r>
    </w:p>
    <w:p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>Nabízíme:</w:t>
      </w:r>
    </w:p>
    <w:p w:rsidR="003419DC" w:rsidRPr="00C67769" w:rsidRDefault="003419DC" w:rsidP="00034B45">
      <w:pPr>
        <w:ind w:firstLine="708"/>
        <w:jc w:val="both"/>
        <w:rPr>
          <w:szCs w:val="24"/>
        </w:rPr>
      </w:pPr>
      <w:r w:rsidRPr="00C67769">
        <w:rPr>
          <w:szCs w:val="24"/>
        </w:rPr>
        <w:t xml:space="preserve">Nástupní plat: nástupní plat odpovídající ohodnocení podle tabulek </w:t>
      </w:r>
      <w:r w:rsidR="00034B45" w:rsidRPr="00C67769">
        <w:rPr>
          <w:szCs w:val="24"/>
        </w:rPr>
        <w:t>platů zaměstnanců státní správy, p</w:t>
      </w:r>
      <w:r w:rsidRPr="00C67769">
        <w:rPr>
          <w:szCs w:val="24"/>
        </w:rPr>
        <w:t>latová třída: 1</w:t>
      </w:r>
      <w:r w:rsidR="003421DB" w:rsidRPr="00C67769">
        <w:rPr>
          <w:szCs w:val="24"/>
        </w:rPr>
        <w:t>2</w:t>
      </w:r>
    </w:p>
    <w:p w:rsidR="00034B45" w:rsidRPr="00C67769" w:rsidRDefault="00034B45" w:rsidP="00034B45">
      <w:pPr>
        <w:ind w:firstLine="708"/>
        <w:jc w:val="both"/>
        <w:rPr>
          <w:szCs w:val="24"/>
        </w:rPr>
      </w:pPr>
      <w:r w:rsidRPr="00C67769">
        <w:rPr>
          <w:szCs w:val="24"/>
        </w:rPr>
        <w:t xml:space="preserve">Práce je zařazena v kategorii </w:t>
      </w:r>
      <w:r w:rsidR="00B41C0A" w:rsidRPr="00C67769">
        <w:rPr>
          <w:szCs w:val="24"/>
        </w:rPr>
        <w:t xml:space="preserve">1 </w:t>
      </w:r>
      <w:r w:rsidRPr="00C67769">
        <w:rPr>
          <w:szCs w:val="24"/>
        </w:rPr>
        <w:t>neriziková</w:t>
      </w:r>
      <w:bookmarkStart w:id="0" w:name="_GoBack"/>
      <w:bookmarkEnd w:id="0"/>
    </w:p>
    <w:p w:rsidR="00034B45" w:rsidRPr="00C67769" w:rsidRDefault="00034B45" w:rsidP="00034B45">
      <w:pPr>
        <w:ind w:firstLine="708"/>
        <w:jc w:val="both"/>
        <w:rPr>
          <w:szCs w:val="24"/>
        </w:rPr>
      </w:pPr>
      <w:r w:rsidRPr="00C67769">
        <w:rPr>
          <w:szCs w:val="24"/>
        </w:rPr>
        <w:t xml:space="preserve">5 týdnů dovolené, </w:t>
      </w:r>
      <w:r w:rsidR="00863A28" w:rsidRPr="00C67769">
        <w:rPr>
          <w:szCs w:val="24"/>
        </w:rPr>
        <w:t xml:space="preserve">příspěvek na stravování, </w:t>
      </w:r>
      <w:r w:rsidR="00AE335D" w:rsidRPr="00C67769">
        <w:rPr>
          <w:szCs w:val="24"/>
        </w:rPr>
        <w:t>po</w:t>
      </w:r>
      <w:r w:rsidRPr="00C67769">
        <w:rPr>
          <w:szCs w:val="24"/>
        </w:rPr>
        <w:t xml:space="preserve"> zkušební době a zapracování možné další benefity FKSP</w:t>
      </w:r>
    </w:p>
    <w:p w:rsidR="003419DC" w:rsidRPr="00C67769" w:rsidRDefault="00503916" w:rsidP="003419DC">
      <w:pPr>
        <w:jc w:val="both"/>
        <w:rPr>
          <w:szCs w:val="24"/>
        </w:rPr>
      </w:pPr>
      <w:r w:rsidRPr="00C67769">
        <w:rPr>
          <w:b/>
          <w:szCs w:val="24"/>
        </w:rPr>
        <w:lastRenderedPageBreak/>
        <w:t>P</w:t>
      </w:r>
      <w:r w:rsidR="003F3D47" w:rsidRPr="00C67769">
        <w:rPr>
          <w:b/>
          <w:szCs w:val="24"/>
        </w:rPr>
        <w:t>ře</w:t>
      </w:r>
      <w:r w:rsidR="00034B45" w:rsidRPr="00C67769">
        <w:rPr>
          <w:b/>
          <w:szCs w:val="24"/>
        </w:rPr>
        <w:t>d</w:t>
      </w:r>
      <w:r w:rsidR="003F3D47" w:rsidRPr="00C67769">
        <w:rPr>
          <w:b/>
          <w:szCs w:val="24"/>
        </w:rPr>
        <w:t>pokládaný n</w:t>
      </w:r>
      <w:r w:rsidR="003419DC" w:rsidRPr="00C67769">
        <w:rPr>
          <w:b/>
          <w:szCs w:val="24"/>
        </w:rPr>
        <w:t>ástup:</w:t>
      </w:r>
      <w:r w:rsidR="00D91933" w:rsidRPr="00C67769">
        <w:rPr>
          <w:b/>
          <w:szCs w:val="24"/>
        </w:rPr>
        <w:t xml:space="preserve"> </w:t>
      </w:r>
      <w:r w:rsidR="00755B8D" w:rsidRPr="00C67769">
        <w:rPr>
          <w:szCs w:val="24"/>
        </w:rPr>
        <w:t>1</w:t>
      </w:r>
      <w:r w:rsidR="00132F15" w:rsidRPr="00C67769">
        <w:rPr>
          <w:szCs w:val="24"/>
        </w:rPr>
        <w:t>6</w:t>
      </w:r>
      <w:r w:rsidRPr="00C67769">
        <w:rPr>
          <w:szCs w:val="24"/>
        </w:rPr>
        <w:t xml:space="preserve">. </w:t>
      </w:r>
      <w:r w:rsidR="00132F15" w:rsidRPr="00C67769">
        <w:rPr>
          <w:szCs w:val="24"/>
        </w:rPr>
        <w:t>září</w:t>
      </w:r>
      <w:r w:rsidR="00765D98" w:rsidRPr="00C67769">
        <w:rPr>
          <w:szCs w:val="24"/>
        </w:rPr>
        <w:t xml:space="preserve"> 2025</w:t>
      </w:r>
    </w:p>
    <w:p w:rsidR="003419DC" w:rsidRPr="00C67769" w:rsidRDefault="003419DC" w:rsidP="007079F7">
      <w:pPr>
        <w:spacing w:after="0"/>
        <w:jc w:val="both"/>
        <w:rPr>
          <w:szCs w:val="24"/>
        </w:rPr>
      </w:pPr>
      <w:r w:rsidRPr="00C67769">
        <w:rPr>
          <w:b/>
          <w:szCs w:val="24"/>
        </w:rPr>
        <w:t>Kontakt:</w:t>
      </w:r>
      <w:r w:rsidRPr="00C67769">
        <w:rPr>
          <w:szCs w:val="24"/>
        </w:rPr>
        <w:t xml:space="preserve"> </w:t>
      </w:r>
      <w:r w:rsidR="003421DB" w:rsidRPr="00C67769">
        <w:rPr>
          <w:szCs w:val="24"/>
        </w:rPr>
        <w:tab/>
      </w:r>
      <w:r w:rsidRPr="00C67769">
        <w:rPr>
          <w:szCs w:val="24"/>
        </w:rPr>
        <w:t>Ing. Hana Sedláková, personalistka</w:t>
      </w:r>
      <w:r w:rsidR="007079F7" w:rsidRPr="00C67769">
        <w:rPr>
          <w:szCs w:val="24"/>
        </w:rPr>
        <w:t>,</w:t>
      </w:r>
      <w:r w:rsidRPr="00C67769">
        <w:rPr>
          <w:szCs w:val="24"/>
        </w:rPr>
        <w:t xml:space="preserve"> </w:t>
      </w:r>
      <w:r w:rsidR="00C16501" w:rsidRPr="00C67769">
        <w:rPr>
          <w:szCs w:val="24"/>
        </w:rPr>
        <w:t xml:space="preserve">e-mail: </w:t>
      </w:r>
      <w:hyperlink r:id="rId7" w:history="1">
        <w:r w:rsidRPr="00C67769">
          <w:rPr>
            <w:rStyle w:val="Hypertextovodkaz"/>
            <w:szCs w:val="24"/>
          </w:rPr>
          <w:t>sedlakova@uskvbl.cz</w:t>
        </w:r>
      </w:hyperlink>
    </w:p>
    <w:p w:rsidR="007079F7" w:rsidRPr="00C67769" w:rsidRDefault="00ED2134" w:rsidP="00ED2134">
      <w:pPr>
        <w:ind w:left="1418" w:hanging="1418"/>
        <w:rPr>
          <w:szCs w:val="24"/>
        </w:rPr>
      </w:pPr>
      <w:r w:rsidRPr="00C67769">
        <w:rPr>
          <w:b/>
          <w:szCs w:val="24"/>
        </w:rPr>
        <w:tab/>
      </w:r>
      <w:r w:rsidRPr="00C67769">
        <w:rPr>
          <w:szCs w:val="24"/>
        </w:rPr>
        <w:t xml:space="preserve">MVDr. Vilma Dosedlová, vedoucí Oddělení odborných činností registrace, e-mail: </w:t>
      </w:r>
      <w:hyperlink r:id="rId8" w:history="1">
        <w:r w:rsidRPr="00C67769">
          <w:rPr>
            <w:rStyle w:val="Hypertextovodkaz"/>
            <w:szCs w:val="24"/>
          </w:rPr>
          <w:t>dosedlova@uskvbl.cz</w:t>
        </w:r>
      </w:hyperlink>
      <w:r w:rsidRPr="00C67769">
        <w:rPr>
          <w:szCs w:val="24"/>
        </w:rPr>
        <w:t xml:space="preserve"> </w:t>
      </w:r>
    </w:p>
    <w:p w:rsidR="00755B8D" w:rsidRPr="00C67769" w:rsidRDefault="00755B8D" w:rsidP="003419DC">
      <w:pPr>
        <w:rPr>
          <w:b/>
          <w:szCs w:val="24"/>
        </w:rPr>
      </w:pPr>
    </w:p>
    <w:p w:rsidR="003419DC" w:rsidRPr="00C67769" w:rsidRDefault="003419DC" w:rsidP="003419DC">
      <w:pPr>
        <w:rPr>
          <w:b/>
          <w:szCs w:val="24"/>
        </w:rPr>
      </w:pPr>
      <w:r w:rsidRPr="00C67769">
        <w:rPr>
          <w:b/>
          <w:szCs w:val="24"/>
        </w:rPr>
        <w:t xml:space="preserve">Podmínky účasti ve výběrovém řízení: </w:t>
      </w:r>
    </w:p>
    <w:p w:rsidR="003419DC" w:rsidRPr="00C67769" w:rsidRDefault="003419DC" w:rsidP="007079F7">
      <w:pPr>
        <w:spacing w:after="0"/>
        <w:rPr>
          <w:szCs w:val="24"/>
        </w:rPr>
      </w:pPr>
      <w:r w:rsidRPr="00C67769">
        <w:rPr>
          <w:szCs w:val="24"/>
        </w:rPr>
        <w:t>Strukturovaný životopis</w:t>
      </w:r>
    </w:p>
    <w:p w:rsidR="003419DC" w:rsidRPr="00C67769" w:rsidRDefault="003419DC" w:rsidP="007079F7">
      <w:pPr>
        <w:spacing w:after="0"/>
        <w:rPr>
          <w:szCs w:val="24"/>
        </w:rPr>
      </w:pPr>
      <w:r w:rsidRPr="00C67769">
        <w:rPr>
          <w:szCs w:val="24"/>
        </w:rPr>
        <w:t>Motivační dopis</w:t>
      </w:r>
      <w:r w:rsidRPr="00C67769">
        <w:rPr>
          <w:b/>
          <w:szCs w:val="24"/>
        </w:rPr>
        <w:t xml:space="preserve"> </w:t>
      </w:r>
    </w:p>
    <w:p w:rsidR="003419DC" w:rsidRPr="00C67769" w:rsidRDefault="003419DC" w:rsidP="003419DC"/>
    <w:p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>V přihlášce do výběrového řízení žadatel uvede, že se seznámil s poučením o zpracování osobních údajů uvedeným níže, je s ním srozuměn a se zpracováním souhlasí.</w:t>
      </w:r>
    </w:p>
    <w:p w:rsidR="00215EF5" w:rsidRPr="00C67769" w:rsidRDefault="00215EF5" w:rsidP="00215EF5">
      <w:r w:rsidRPr="00C67769">
        <w:t xml:space="preserve">Přihlášky je možné posílat na výše uvedené e-mailové adresy, nebo na podatelnu ÚSKVBL, Hudcova 56a, 62100 Brno, e-mail: </w:t>
      </w:r>
      <w:hyperlink r:id="rId9" w:history="1">
        <w:r w:rsidRPr="00C67769">
          <w:rPr>
            <w:rStyle w:val="Hypertextovodkaz"/>
          </w:rPr>
          <w:t>uskvbl@uskvbl.cz</w:t>
        </w:r>
      </w:hyperlink>
      <w:r w:rsidRPr="00C67769">
        <w:t xml:space="preserve"> do </w:t>
      </w:r>
      <w:r w:rsidR="00132F15" w:rsidRPr="00C67769">
        <w:t>28</w:t>
      </w:r>
      <w:r w:rsidRPr="00C67769">
        <w:t xml:space="preserve">. </w:t>
      </w:r>
      <w:r w:rsidR="00132F15" w:rsidRPr="00C67769">
        <w:t>července</w:t>
      </w:r>
      <w:r w:rsidRPr="00C67769">
        <w:t xml:space="preserve"> 202</w:t>
      </w:r>
      <w:r w:rsidR="00755B8D" w:rsidRPr="00C67769">
        <w:t>5</w:t>
      </w:r>
      <w:r w:rsidRPr="00C67769">
        <w:t>.</w:t>
      </w:r>
    </w:p>
    <w:p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>Žadatel nese náklady, které mu výběrovým řízením vznikly.</w:t>
      </w:r>
    </w:p>
    <w:p w:rsidR="00132F15" w:rsidRPr="00C67769" w:rsidRDefault="00132F15" w:rsidP="00215EF5">
      <w:pPr>
        <w:spacing w:after="0" w:line="360" w:lineRule="auto"/>
        <w:contextualSpacing/>
        <w:jc w:val="both"/>
        <w:rPr>
          <w:rFonts w:cs="Arial"/>
        </w:rPr>
      </w:pPr>
    </w:p>
    <w:p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 xml:space="preserve">Vyvěšeno: </w:t>
      </w:r>
      <w:r w:rsidR="00132F15" w:rsidRPr="00C67769">
        <w:rPr>
          <w:rFonts w:cs="Arial"/>
        </w:rPr>
        <w:t>17.7.</w:t>
      </w:r>
      <w:r w:rsidRPr="00C67769">
        <w:rPr>
          <w:rFonts w:cs="Arial"/>
        </w:rPr>
        <w:t>202</w:t>
      </w:r>
      <w:r w:rsidR="00755B8D" w:rsidRPr="00C67769">
        <w:rPr>
          <w:rFonts w:cs="Arial"/>
        </w:rPr>
        <w:t>5</w:t>
      </w:r>
    </w:p>
    <w:p w:rsidR="00215EF5" w:rsidRPr="00C67769" w:rsidRDefault="00215EF5" w:rsidP="00215EF5">
      <w:pPr>
        <w:spacing w:after="0" w:line="360" w:lineRule="auto"/>
        <w:contextualSpacing/>
        <w:jc w:val="both"/>
        <w:rPr>
          <w:rFonts w:cs="Arial"/>
        </w:rPr>
      </w:pPr>
      <w:r w:rsidRPr="00C67769">
        <w:rPr>
          <w:rFonts w:cs="Arial"/>
        </w:rPr>
        <w:t xml:space="preserve">Svěšeno: </w:t>
      </w:r>
      <w:r w:rsidR="00132F15" w:rsidRPr="00C67769">
        <w:rPr>
          <w:rFonts w:cs="Arial"/>
        </w:rPr>
        <w:t>28</w:t>
      </w:r>
      <w:r w:rsidRPr="00C67769">
        <w:rPr>
          <w:rFonts w:cs="Arial"/>
        </w:rPr>
        <w:t>.</w:t>
      </w:r>
      <w:r w:rsidR="00132F15" w:rsidRPr="00C67769">
        <w:rPr>
          <w:rFonts w:cs="Arial"/>
        </w:rPr>
        <w:t>7</w:t>
      </w:r>
      <w:r w:rsidRPr="00C67769">
        <w:rPr>
          <w:rFonts w:cs="Arial"/>
        </w:rPr>
        <w:t>.202</w:t>
      </w:r>
      <w:r w:rsidR="00755B8D" w:rsidRPr="00C67769">
        <w:rPr>
          <w:rFonts w:cs="Arial"/>
        </w:rPr>
        <w:t>5</w:t>
      </w:r>
    </w:p>
    <w:p w:rsidR="00215EF5" w:rsidRPr="00C67769" w:rsidRDefault="00215EF5" w:rsidP="00215EF5">
      <w:pPr>
        <w:spacing w:line="240" w:lineRule="auto"/>
        <w:rPr>
          <w:rFonts w:cs="Times New Roman"/>
          <w:b/>
        </w:rPr>
      </w:pPr>
    </w:p>
    <w:p w:rsidR="00215EF5" w:rsidRPr="00C67769" w:rsidRDefault="00215EF5" w:rsidP="00215EF5">
      <w:pPr>
        <w:spacing w:line="240" w:lineRule="auto"/>
        <w:rPr>
          <w:rFonts w:cs="Times New Roman"/>
          <w:b/>
        </w:rPr>
      </w:pPr>
      <w:r w:rsidRPr="00C67769">
        <w:rPr>
          <w:rFonts w:cs="Times New Roman"/>
          <w:b/>
        </w:rPr>
        <w:t>Poučení pro uchazeče o zpracování osobních údajů</w:t>
      </w:r>
    </w:p>
    <w:p w:rsidR="00976257" w:rsidRPr="00C67769" w:rsidRDefault="00215EF5" w:rsidP="00C67769">
      <w:pPr>
        <w:spacing w:after="0" w:line="240" w:lineRule="auto"/>
        <w:contextualSpacing/>
        <w:jc w:val="both"/>
        <w:rPr>
          <w:rFonts w:cs="Arial"/>
        </w:rPr>
      </w:pPr>
      <w:r w:rsidRPr="00C67769">
        <w:rPr>
          <w:rFonts w:cs="Times New Roman"/>
        </w:rPr>
        <w:t>Zpracování osobních údajů poskytnutých v žádosti je v souladu s ustanovením čl. 6 Nařízení 2016/679 ze dne 27. dubna 2016 o ochraně fyzických osob v souvislosti se zpracováním osobních údajů a o volném pohybu těchto údajů a o zrušení směrnice 95/46/ES (obecné nařízení o ochraně osobních údajů) prováděno správcem osobních údajů, kterým je Ústav pro státní kontrolu veterinárních biopreparátů a léčiv. Účelem zpracování osobních údajů je výběr vhodného zaměstnance a sjednání pracovní smlouvy na pozici Odborný referent pro systém sběru dat. Osobní údaje budou zpracovány pouze v rozsahu nezbytném pro provedení opatření zahrnující vzájemná jednání a vyhodnocení ze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strany Ústavu pro státní kontrolu veterinárních biopreparátů a léčiv před sjednáním pracovní smlouvy. Mezi tyto zpracovávané osobní údaje patří jméno a příjmení, datum narození, bydliště,</w:t>
      </w:r>
      <w:r w:rsidR="00C67769">
        <w:rPr>
          <w:rFonts w:cs="Times New Roman"/>
        </w:rPr>
        <w:br/>
      </w:r>
      <w:r w:rsidRPr="00C67769">
        <w:rPr>
          <w:rFonts w:cs="Times New Roman"/>
        </w:rPr>
        <w:t xml:space="preserve">e-mailová adresa, vzdělání a dosavadní pracovní zkušenosti. </w:t>
      </w:r>
      <w:r w:rsidRPr="00C67769">
        <w:t>Poskytnuté osobní údaje budou zpracovány a uchovány výhradně pro účely výběrového řízení, nejdéle však po dobu 6 měsíců od</w:t>
      </w:r>
      <w:r w:rsidR="00C67769">
        <w:t> </w:t>
      </w:r>
      <w:r w:rsidRPr="00C67769">
        <w:t xml:space="preserve">obsazení pozice ve výběrovém řízení. </w:t>
      </w:r>
      <w:r w:rsidRPr="00C67769">
        <w:rPr>
          <w:rFonts w:cs="Times New Roman"/>
        </w:rPr>
        <w:t>Každý subjekt údajů má právo požadovat přístup k osobním údajům, a pokud zjistí nebo se domnívá, že správce nebo zpracovatel provádí zpracování jeho osobních údajů, které je v rozporu s ochranou soukromého a osobního života subjektu údajů nebo v rozporu se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zákonem, zejména jsou-li osobní údaje nepřesné s ohledem na účel jejich zpracování, může vznést námitku proti jejich zpracování a požadovat, aby správce nebo zpracovatel odstranil takto vzniklý stav. Zejména se může jednat o blokování, provedení opravy, doplnění nebo likvidaci osobních údajů. Při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zpracování osobních údajů se Ústav pro státní kontrolu veterinárních biopreparátů a léčiv řídí platnou a účinnou legislativou, zejména obecným nařízením o ochraně osobních údajů a zákona č.</w:t>
      </w:r>
      <w:r w:rsidR="00C67769">
        <w:rPr>
          <w:rFonts w:cs="Times New Roman"/>
        </w:rPr>
        <w:t> </w:t>
      </w:r>
      <w:r w:rsidRPr="00C67769">
        <w:rPr>
          <w:rFonts w:cs="Times New Roman"/>
        </w:rPr>
        <w:t>110/2019 Sb., o zpracování osobních údajů.</w:t>
      </w:r>
    </w:p>
    <w:sectPr w:rsidR="00976257" w:rsidRPr="00C67769" w:rsidSect="00C67769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47" w:rsidRDefault="00B06447" w:rsidP="006E6F60">
      <w:pPr>
        <w:spacing w:after="0" w:line="240" w:lineRule="auto"/>
      </w:pPr>
      <w:r>
        <w:separator/>
      </w:r>
    </w:p>
  </w:endnote>
  <w:endnote w:type="continuationSeparator" w:id="0">
    <w:p w:rsidR="00B06447" w:rsidRDefault="00B06447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452A053" wp14:editId="70DD51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986F04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8091C0" wp14:editId="6064619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6B88F5" wp14:editId="25720D3A">
                                <wp:extent cx="1495238" cy="533333"/>
                                <wp:effectExtent l="0" t="0" r="0" b="635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09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16B88F5" wp14:editId="25720D3A">
                          <wp:extent cx="1495238" cy="533333"/>
                          <wp:effectExtent l="0" t="0" r="0" b="635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FFEA65" wp14:editId="45CFDBB0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FEA65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BD537" wp14:editId="769F767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D1661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1C5F8" wp14:editId="1964A139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1C5F8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9D149" wp14:editId="762EC598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9D14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5F3D85" wp14:editId="0FC80756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31682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E3700" wp14:editId="0D20BCCA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FBBFB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7574B" wp14:editId="1ADC9DC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7574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DCAB7" wp14:editId="6C7685C6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A444F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6FF15" wp14:editId="33A48FBD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7E3C43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B2B0799" wp14:editId="4CCF4C6D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B0799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47" w:rsidRDefault="00B06447" w:rsidP="006E6F60">
      <w:pPr>
        <w:spacing w:after="0" w:line="240" w:lineRule="auto"/>
      </w:pPr>
      <w:r>
        <w:separator/>
      </w:r>
    </w:p>
  </w:footnote>
  <w:footnote w:type="continuationSeparator" w:id="0">
    <w:p w:rsidR="00B06447" w:rsidRDefault="00B06447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F4B17" wp14:editId="6780B11B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EF7624" wp14:editId="3E941161">
                                <wp:extent cx="1666324" cy="66675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4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EF7624" wp14:editId="3E941161">
                          <wp:extent cx="1666324" cy="66675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F174D79" wp14:editId="4C03EDA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0F2D8F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C1F411" wp14:editId="24BD116F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CBF67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707"/>
    <w:multiLevelType w:val="hybridMultilevel"/>
    <w:tmpl w:val="4BD8F07C"/>
    <w:lvl w:ilvl="0" w:tplc="120809B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92613F7"/>
    <w:multiLevelType w:val="hybridMultilevel"/>
    <w:tmpl w:val="34006868"/>
    <w:lvl w:ilvl="0" w:tplc="11AC69E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C"/>
    <w:rsid w:val="00034B45"/>
    <w:rsid w:val="00050478"/>
    <w:rsid w:val="00063428"/>
    <w:rsid w:val="00076093"/>
    <w:rsid w:val="000C7957"/>
    <w:rsid w:val="000D1F5C"/>
    <w:rsid w:val="000F677D"/>
    <w:rsid w:val="00132F15"/>
    <w:rsid w:val="00133FEE"/>
    <w:rsid w:val="00154967"/>
    <w:rsid w:val="00156E7E"/>
    <w:rsid w:val="0018150A"/>
    <w:rsid w:val="001B1B88"/>
    <w:rsid w:val="001D22DB"/>
    <w:rsid w:val="00212796"/>
    <w:rsid w:val="00215EF5"/>
    <w:rsid w:val="00245356"/>
    <w:rsid w:val="002528B4"/>
    <w:rsid w:val="00271F2D"/>
    <w:rsid w:val="00315C45"/>
    <w:rsid w:val="00322B80"/>
    <w:rsid w:val="00334BF3"/>
    <w:rsid w:val="003419DC"/>
    <w:rsid w:val="003421DB"/>
    <w:rsid w:val="00354368"/>
    <w:rsid w:val="00370247"/>
    <w:rsid w:val="00371D16"/>
    <w:rsid w:val="00391F46"/>
    <w:rsid w:val="00393515"/>
    <w:rsid w:val="003947D4"/>
    <w:rsid w:val="003F3D47"/>
    <w:rsid w:val="004129E1"/>
    <w:rsid w:val="00415C55"/>
    <w:rsid w:val="00474AA3"/>
    <w:rsid w:val="004962FB"/>
    <w:rsid w:val="004D244B"/>
    <w:rsid w:val="004E3057"/>
    <w:rsid w:val="004F3497"/>
    <w:rsid w:val="00503916"/>
    <w:rsid w:val="00555330"/>
    <w:rsid w:val="00563665"/>
    <w:rsid w:val="005714A5"/>
    <w:rsid w:val="005869B5"/>
    <w:rsid w:val="005D6692"/>
    <w:rsid w:val="005E26F5"/>
    <w:rsid w:val="005E6AC3"/>
    <w:rsid w:val="0065282E"/>
    <w:rsid w:val="00652CCB"/>
    <w:rsid w:val="006804CA"/>
    <w:rsid w:val="006A6645"/>
    <w:rsid w:val="006B2128"/>
    <w:rsid w:val="006C3D27"/>
    <w:rsid w:val="006E6F60"/>
    <w:rsid w:val="007079F7"/>
    <w:rsid w:val="00717222"/>
    <w:rsid w:val="00720052"/>
    <w:rsid w:val="0072224E"/>
    <w:rsid w:val="00722A56"/>
    <w:rsid w:val="0072304D"/>
    <w:rsid w:val="007310D8"/>
    <w:rsid w:val="00751265"/>
    <w:rsid w:val="00751E2D"/>
    <w:rsid w:val="00755B8D"/>
    <w:rsid w:val="00763EE7"/>
    <w:rsid w:val="00765D98"/>
    <w:rsid w:val="00792162"/>
    <w:rsid w:val="007979DE"/>
    <w:rsid w:val="007B5C24"/>
    <w:rsid w:val="007C2570"/>
    <w:rsid w:val="007D4DA4"/>
    <w:rsid w:val="00802F41"/>
    <w:rsid w:val="008039EE"/>
    <w:rsid w:val="008204D3"/>
    <w:rsid w:val="00861F74"/>
    <w:rsid w:val="00863A28"/>
    <w:rsid w:val="00872999"/>
    <w:rsid w:val="008B34AC"/>
    <w:rsid w:val="008C62FA"/>
    <w:rsid w:val="008D4AA9"/>
    <w:rsid w:val="008F5422"/>
    <w:rsid w:val="00914C07"/>
    <w:rsid w:val="009272DD"/>
    <w:rsid w:val="009354F1"/>
    <w:rsid w:val="00964E8C"/>
    <w:rsid w:val="00976257"/>
    <w:rsid w:val="009D21A5"/>
    <w:rsid w:val="009D6D23"/>
    <w:rsid w:val="00A3435E"/>
    <w:rsid w:val="00A72241"/>
    <w:rsid w:val="00A76B98"/>
    <w:rsid w:val="00AA6F0E"/>
    <w:rsid w:val="00AE335D"/>
    <w:rsid w:val="00B06447"/>
    <w:rsid w:val="00B14E29"/>
    <w:rsid w:val="00B40821"/>
    <w:rsid w:val="00B41C0A"/>
    <w:rsid w:val="00B4538A"/>
    <w:rsid w:val="00B56FEE"/>
    <w:rsid w:val="00B86746"/>
    <w:rsid w:val="00B92613"/>
    <w:rsid w:val="00BA5487"/>
    <w:rsid w:val="00BB2C3E"/>
    <w:rsid w:val="00C128A3"/>
    <w:rsid w:val="00C16501"/>
    <w:rsid w:val="00C27A69"/>
    <w:rsid w:val="00C67769"/>
    <w:rsid w:val="00CD3074"/>
    <w:rsid w:val="00CE0DEE"/>
    <w:rsid w:val="00D05D66"/>
    <w:rsid w:val="00D074EC"/>
    <w:rsid w:val="00D1286A"/>
    <w:rsid w:val="00D27130"/>
    <w:rsid w:val="00D41A08"/>
    <w:rsid w:val="00D43DDC"/>
    <w:rsid w:val="00D63F94"/>
    <w:rsid w:val="00D722FF"/>
    <w:rsid w:val="00D91933"/>
    <w:rsid w:val="00DB1D3F"/>
    <w:rsid w:val="00DC6761"/>
    <w:rsid w:val="00E14C50"/>
    <w:rsid w:val="00E23ED5"/>
    <w:rsid w:val="00E3109D"/>
    <w:rsid w:val="00E37989"/>
    <w:rsid w:val="00E57B76"/>
    <w:rsid w:val="00E8046F"/>
    <w:rsid w:val="00E86091"/>
    <w:rsid w:val="00E87040"/>
    <w:rsid w:val="00EB23E5"/>
    <w:rsid w:val="00EC20DD"/>
    <w:rsid w:val="00EC5F63"/>
    <w:rsid w:val="00ED2134"/>
    <w:rsid w:val="00EF5D46"/>
    <w:rsid w:val="00F81E00"/>
    <w:rsid w:val="00FC09D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EA8E7-8F56-41EC-9AFF-1337A3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rsid w:val="003419D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A6645"/>
  </w:style>
  <w:style w:type="character" w:styleId="Nevyeenzmnka">
    <w:name w:val="Unresolved Mention"/>
    <w:basedOn w:val="Standardnpsmoodstavce"/>
    <w:uiPriority w:val="99"/>
    <w:semiHidden/>
    <w:unhideWhenUsed/>
    <w:rsid w:val="00C1650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1C0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132F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15"/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1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32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204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edlova@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edlakova\Documents\HR\Slu&#382;ebn&#237;%20z&#225;kon\V&#253;b&#283;rov&#225;%20&#345;&#237;zen&#237;\V&#253;b&#283;rov&#233;%20&#345;&#237;zen&#237;%20-%20Pracovn&#237;%20pom&#283;ry\2022\sedlakova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kvbl@uskvbl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Obecn&#233;%20&#352;\&#250;&#345;edn&#237;%20dopis%20-%20&#269;esky_v3_1801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česky_v3_180117.dotx</Template>
  <TotalTime>50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Petra</dc:creator>
  <cp:lastModifiedBy>Sedláková Hana</cp:lastModifiedBy>
  <cp:revision>2</cp:revision>
  <cp:lastPrinted>2025-01-02T09:37:00Z</cp:lastPrinted>
  <dcterms:created xsi:type="dcterms:W3CDTF">2025-07-17T12:05:00Z</dcterms:created>
  <dcterms:modified xsi:type="dcterms:W3CDTF">2025-07-17T12:05:00Z</dcterms:modified>
</cp:coreProperties>
</file>